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3" w:rsidRDefault="009430A3">
      <w:pPr>
        <w:adjustRightInd w:val="0"/>
        <w:snapToGrid w:val="0"/>
        <w:spacing w:beforeLines="150" w:before="468" w:afterLines="50" w:after="156" w:line="240" w:lineRule="auto"/>
        <w:rPr>
          <w:rFonts w:ascii="方正小标宋_GBK" w:eastAsia="方正小标宋_GBK" w:hAnsi="方正小标宋_GBK" w:hint="eastAsia"/>
          <w:b/>
          <w:sz w:val="28"/>
          <w:szCs w:val="32"/>
        </w:rPr>
      </w:pPr>
      <w:r>
        <w:rPr>
          <w:rFonts w:ascii="方正小标宋_GBK" w:eastAsia="方正小标宋_GBK" w:hAnsi="方正小标宋_GBK" w:hint="eastAsia"/>
          <w:b/>
          <w:sz w:val="28"/>
          <w:szCs w:val="32"/>
        </w:rPr>
        <w:t>附件1</w:t>
      </w:r>
    </w:p>
    <w:p w:rsidR="00AB4B46" w:rsidRPr="009430A3" w:rsidRDefault="00C71B99" w:rsidP="009430A3">
      <w:pPr>
        <w:adjustRightInd w:val="0"/>
        <w:snapToGrid w:val="0"/>
        <w:spacing w:beforeLines="150" w:before="468" w:afterLines="50" w:after="156" w:line="240" w:lineRule="auto"/>
        <w:jc w:val="center"/>
        <w:rPr>
          <w:rFonts w:ascii="方正小标宋_GBK" w:eastAsia="方正小标宋_GBK" w:hAnsi="方正小标宋_GBK"/>
          <w:b/>
          <w:sz w:val="36"/>
          <w:szCs w:val="32"/>
        </w:rPr>
      </w:pPr>
      <w:r w:rsidRPr="009430A3">
        <w:rPr>
          <w:rFonts w:ascii="方正小标宋_GBK" w:eastAsia="方正小标宋_GBK" w:hAnsi="方正小标宋_GBK" w:hint="eastAsia"/>
          <w:b/>
          <w:sz w:val="36"/>
          <w:szCs w:val="32"/>
        </w:rPr>
        <w:t>市</w:t>
      </w:r>
      <w:r w:rsidR="009430A3">
        <w:rPr>
          <w:rFonts w:ascii="方正小标宋_GBK" w:eastAsia="方正小标宋_GBK" w:hAnsi="方正小标宋_GBK" w:hint="eastAsia"/>
          <w:b/>
          <w:sz w:val="36"/>
          <w:szCs w:val="32"/>
        </w:rPr>
        <w:t>级</w:t>
      </w:r>
      <w:r w:rsidRPr="009430A3">
        <w:rPr>
          <w:rFonts w:ascii="方正小标宋_GBK" w:eastAsia="方正小标宋_GBK" w:hAnsi="方正小标宋_GBK" w:hint="eastAsia"/>
          <w:b/>
          <w:sz w:val="36"/>
          <w:szCs w:val="32"/>
        </w:rPr>
        <w:t>科技创新团队</w:t>
      </w:r>
      <w:r w:rsidR="009430A3" w:rsidRPr="009430A3">
        <w:rPr>
          <w:rFonts w:ascii="方正小标宋_GBK" w:eastAsia="方正小标宋_GBK" w:hAnsi="方正小标宋_GBK" w:hint="eastAsia"/>
          <w:b/>
          <w:sz w:val="36"/>
          <w:szCs w:val="32"/>
        </w:rPr>
        <w:t>一览表</w:t>
      </w:r>
    </w:p>
    <w:tbl>
      <w:tblPr>
        <w:tblW w:w="9279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3969"/>
        <w:gridCol w:w="2410"/>
        <w:gridCol w:w="2126"/>
      </w:tblGrid>
      <w:tr w:rsidR="00AB4B46" w:rsidTr="009430A3">
        <w:trPr>
          <w:trHeight w:hRule="exact" w:val="68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负责人</w:t>
            </w:r>
          </w:p>
        </w:tc>
      </w:tr>
      <w:tr w:rsidR="00AB4B46" w:rsidTr="009430A3">
        <w:trPr>
          <w:trHeight w:hRule="exact" w:val="68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学前弱势儿童教育研究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幼儿师范学院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周  红  袁宗金</w:t>
            </w:r>
          </w:p>
        </w:tc>
      </w:tr>
      <w:tr w:rsidR="00AB4B46" w:rsidTr="009430A3">
        <w:trPr>
          <w:trHeight w:hRule="exact" w:val="68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基于教育云的人工智能研究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FE34AF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inorEastAsia" w:hint="eastAsia"/>
                <w:color w:val="000000"/>
                <w:kern w:val="0"/>
                <w:sz w:val="22"/>
                <w:szCs w:val="22"/>
              </w:rPr>
              <w:t>郑豪</w:t>
            </w:r>
            <w:proofErr w:type="gramEnd"/>
          </w:p>
        </w:tc>
      </w:tr>
      <w:tr w:rsidR="00AB4B46" w:rsidTr="009430A3">
        <w:trPr>
          <w:trHeight w:hRule="exact" w:val="68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马克思主义学院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王文建</w:t>
            </w:r>
          </w:p>
        </w:tc>
      </w:tr>
      <w:tr w:rsidR="00AB4B46" w:rsidTr="009430A3">
        <w:trPr>
          <w:trHeight w:hRule="exact" w:val="68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特色功能鸡蛋开发技术研究（培育）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食品科学学院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周业飞</w:t>
            </w:r>
            <w:proofErr w:type="gramEnd"/>
          </w:p>
        </w:tc>
      </w:tr>
      <w:tr w:rsidR="00AB4B46" w:rsidTr="009430A3">
        <w:trPr>
          <w:trHeight w:hRule="exact" w:val="68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旅游地理（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康养旅游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）（培育）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旅游与社会管理学院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46" w:rsidRDefault="00C71B9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刘钦普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余子萍</w:t>
            </w:r>
            <w:proofErr w:type="gramEnd"/>
          </w:p>
        </w:tc>
      </w:tr>
    </w:tbl>
    <w:p w:rsidR="00AB4B46" w:rsidRDefault="00AB4B46">
      <w:pPr>
        <w:spacing w:line="320" w:lineRule="exact"/>
        <w:rPr>
          <w:rFonts w:ascii="宋体" w:eastAsia="宋体" w:hAnsi="宋体" w:cs="宋体"/>
          <w:bCs/>
          <w:sz w:val="24"/>
          <w:szCs w:val="24"/>
        </w:rPr>
      </w:pPr>
    </w:p>
    <w:p w:rsidR="00AB4B46" w:rsidRDefault="00AB4B46">
      <w:pPr>
        <w:spacing w:line="320" w:lineRule="exact"/>
        <w:rPr>
          <w:rFonts w:ascii="宋体" w:eastAsia="宋体" w:hAnsi="宋体" w:cs="宋体"/>
          <w:bCs/>
          <w:sz w:val="24"/>
          <w:szCs w:val="24"/>
        </w:rPr>
      </w:pPr>
      <w:bookmarkStart w:id="0" w:name="_GoBack"/>
      <w:bookmarkEnd w:id="0"/>
    </w:p>
    <w:sectPr w:rsidR="00AB4B4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76" w:rsidRDefault="00043576" w:rsidP="009430A3">
      <w:pPr>
        <w:spacing w:line="240" w:lineRule="auto"/>
      </w:pPr>
      <w:r>
        <w:separator/>
      </w:r>
    </w:p>
  </w:endnote>
  <w:endnote w:type="continuationSeparator" w:id="0">
    <w:p w:rsidR="00043576" w:rsidRDefault="00043576" w:rsidP="00943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76" w:rsidRDefault="00043576" w:rsidP="009430A3">
      <w:pPr>
        <w:spacing w:line="240" w:lineRule="auto"/>
      </w:pPr>
      <w:r>
        <w:separator/>
      </w:r>
    </w:p>
  </w:footnote>
  <w:footnote w:type="continuationSeparator" w:id="0">
    <w:p w:rsidR="00043576" w:rsidRDefault="00043576" w:rsidP="009430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0314"/>
    <w:rsid w:val="00043576"/>
    <w:rsid w:val="000B4C8C"/>
    <w:rsid w:val="000D3863"/>
    <w:rsid w:val="00151028"/>
    <w:rsid w:val="00181DD9"/>
    <w:rsid w:val="00191E74"/>
    <w:rsid w:val="001A1CD8"/>
    <w:rsid w:val="001C0581"/>
    <w:rsid w:val="00283057"/>
    <w:rsid w:val="00285421"/>
    <w:rsid w:val="002E0EFE"/>
    <w:rsid w:val="00316E3B"/>
    <w:rsid w:val="003640D7"/>
    <w:rsid w:val="003E03D6"/>
    <w:rsid w:val="00412FEE"/>
    <w:rsid w:val="004801DB"/>
    <w:rsid w:val="00480B44"/>
    <w:rsid w:val="00483890"/>
    <w:rsid w:val="00515B2B"/>
    <w:rsid w:val="00644F02"/>
    <w:rsid w:val="00705691"/>
    <w:rsid w:val="007617E7"/>
    <w:rsid w:val="007B6224"/>
    <w:rsid w:val="007D67BF"/>
    <w:rsid w:val="007E074A"/>
    <w:rsid w:val="007F48D0"/>
    <w:rsid w:val="0082356D"/>
    <w:rsid w:val="00867419"/>
    <w:rsid w:val="008D2A0A"/>
    <w:rsid w:val="009216A1"/>
    <w:rsid w:val="009430A3"/>
    <w:rsid w:val="00AB4B46"/>
    <w:rsid w:val="00AC50B8"/>
    <w:rsid w:val="00B91417"/>
    <w:rsid w:val="00C71B99"/>
    <w:rsid w:val="00D42D9A"/>
    <w:rsid w:val="00DA3712"/>
    <w:rsid w:val="00E40895"/>
    <w:rsid w:val="00FE34AF"/>
    <w:rsid w:val="024139FB"/>
    <w:rsid w:val="027110C9"/>
    <w:rsid w:val="07ED0314"/>
    <w:rsid w:val="08D94E16"/>
    <w:rsid w:val="08ED59D5"/>
    <w:rsid w:val="0A6134B3"/>
    <w:rsid w:val="10591944"/>
    <w:rsid w:val="14686C40"/>
    <w:rsid w:val="14864DF9"/>
    <w:rsid w:val="14E7221A"/>
    <w:rsid w:val="163B1EEC"/>
    <w:rsid w:val="173571BF"/>
    <w:rsid w:val="185465FF"/>
    <w:rsid w:val="197F6ED3"/>
    <w:rsid w:val="19ED662D"/>
    <w:rsid w:val="1DBB7F5A"/>
    <w:rsid w:val="204256B3"/>
    <w:rsid w:val="2A6914A9"/>
    <w:rsid w:val="2F213321"/>
    <w:rsid w:val="32AD7123"/>
    <w:rsid w:val="33DB607E"/>
    <w:rsid w:val="370E519F"/>
    <w:rsid w:val="37910828"/>
    <w:rsid w:val="37D818D9"/>
    <w:rsid w:val="3E097C03"/>
    <w:rsid w:val="43C50194"/>
    <w:rsid w:val="462B2C22"/>
    <w:rsid w:val="486D48E8"/>
    <w:rsid w:val="49F82733"/>
    <w:rsid w:val="4A1C3355"/>
    <w:rsid w:val="4BC600B6"/>
    <w:rsid w:val="4DAA7AB2"/>
    <w:rsid w:val="53382E41"/>
    <w:rsid w:val="54B75D44"/>
    <w:rsid w:val="5660430E"/>
    <w:rsid w:val="57AD2988"/>
    <w:rsid w:val="5DAA5AFF"/>
    <w:rsid w:val="5DDF1C43"/>
    <w:rsid w:val="613B6D70"/>
    <w:rsid w:val="61B609EC"/>
    <w:rsid w:val="67A851E8"/>
    <w:rsid w:val="6D535020"/>
    <w:rsid w:val="74474E13"/>
    <w:rsid w:val="762C54D9"/>
    <w:rsid w:val="786A5082"/>
    <w:rsid w:val="7AE96F44"/>
    <w:rsid w:val="7BCF0DA7"/>
    <w:rsid w:val="7C585987"/>
    <w:rsid w:val="7E1F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T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467</TotalTime>
  <Pages>1</Pages>
  <Words>27</Words>
  <Characters>157</Characters>
  <Application>Microsoft Office Word</Application>
  <DocSecurity>0</DocSecurity>
  <Lines>1</Lines>
  <Paragraphs>1</Paragraphs>
  <ScaleCrop>false</ScaleCrop>
  <Company>Lenovo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lenovo</cp:lastModifiedBy>
  <cp:revision>16</cp:revision>
  <cp:lastPrinted>2019-10-21T02:31:00Z</cp:lastPrinted>
  <dcterms:created xsi:type="dcterms:W3CDTF">2019-10-09T01:03:00Z</dcterms:created>
  <dcterms:modified xsi:type="dcterms:W3CDTF">2019-12-05T03:33:00Z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